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6298" w14:textId="7FBC2322" w:rsidR="00B8480A" w:rsidRDefault="00B813E9" w:rsidP="00B813E9">
      <w:pPr>
        <w:pStyle w:val="Title"/>
        <w:numPr>
          <w:ilvl w:val="0"/>
          <w:numId w:val="7"/>
        </w:num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 </w:t>
      </w:r>
      <w:r w:rsidR="00285E12">
        <w:rPr>
          <w:b/>
          <w:bCs/>
          <w:color w:val="538135" w:themeColor="accent6" w:themeShade="BF"/>
        </w:rPr>
        <w:t>Makeup Products</w:t>
      </w:r>
    </w:p>
    <w:p w14:paraId="01A5E243" w14:textId="77777777" w:rsidR="009E458E" w:rsidRPr="009E458E" w:rsidRDefault="009E458E" w:rsidP="009E458E"/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9" w:type="dxa"/>
          <w:left w:w="144" w:type="dxa"/>
          <w:bottom w:w="79" w:type="dxa"/>
          <w:right w:w="144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9E458E" w:rsidRPr="009670DF" w14:paraId="519A0D19" w14:textId="77777777" w:rsidTr="009E458E">
        <w:tc>
          <w:tcPr>
            <w:tcW w:w="2499" w:type="pct"/>
            <w:shd w:val="clear" w:color="auto" w:fill="BFBFBF" w:themeFill="background1" w:themeFillShade="BF"/>
            <w:vAlign w:val="center"/>
            <w:hideMark/>
          </w:tcPr>
          <w:p w14:paraId="26659656" w14:textId="77777777" w:rsidR="009E458E" w:rsidRPr="009670DF" w:rsidRDefault="009E458E" w:rsidP="004A4610">
            <w:pPr>
              <w:spacing w:after="240" w:line="360" w:lineRule="atLeas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9670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Yes please</w:t>
            </w:r>
          </w:p>
        </w:tc>
        <w:tc>
          <w:tcPr>
            <w:tcW w:w="2501" w:type="pct"/>
            <w:shd w:val="clear" w:color="auto" w:fill="BFBFBF" w:themeFill="background1" w:themeFillShade="BF"/>
            <w:vAlign w:val="center"/>
            <w:hideMark/>
          </w:tcPr>
          <w:p w14:paraId="2245249B" w14:textId="77777777" w:rsidR="009E458E" w:rsidRPr="009670DF" w:rsidRDefault="009E458E" w:rsidP="004A4610">
            <w:pPr>
              <w:spacing w:after="240" w:line="360" w:lineRule="atLeas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9670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No thanks</w:t>
            </w:r>
          </w:p>
        </w:tc>
      </w:tr>
      <w:tr w:rsidR="000157D1" w:rsidRPr="009670DF" w14:paraId="16429B26" w14:textId="77777777" w:rsidTr="00C5440C">
        <w:tc>
          <w:tcPr>
            <w:tcW w:w="2499" w:type="pct"/>
            <w:hideMark/>
          </w:tcPr>
          <w:p w14:paraId="4F92DABB" w14:textId="77777777" w:rsidR="00B72C05" w:rsidRPr="00B72C05" w:rsidRDefault="00B72C05" w:rsidP="00B72C05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</w:pP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Empty face makeup packaging</w:t>
            </w:r>
          </w:p>
          <w:p w14:paraId="1DF55A2A" w14:textId="7BCA42D2" w:rsidR="000157D1" w:rsidRPr="009670DF" w:rsidRDefault="00B72C05" w:rsidP="00B72C05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(e.g. compacts, tubes and pots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 xml:space="preserve"> of </w:t>
            </w: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foundation, concealer, powder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 xml:space="preserve">, blusher, highlighter etc </w:t>
            </w: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)</w:t>
            </w:r>
          </w:p>
        </w:tc>
        <w:tc>
          <w:tcPr>
            <w:tcW w:w="2501" w:type="pct"/>
          </w:tcPr>
          <w:p w14:paraId="6890CE2E" w14:textId="5FFC320F" w:rsidR="000157D1" w:rsidRPr="00B72C05" w:rsidRDefault="00C5440C" w:rsidP="000157D1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Anything that did </w:t>
            </w:r>
            <w:r w:rsidRPr="00B72C0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not</w:t>
            </w: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contain makeup (ie did not contain face makeup, eye makeup or lip makeup</w:t>
            </w:r>
            <w:r w:rsidR="00B72C05"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.  This means no </w:t>
            </w:r>
            <w:r w:rsidR="00B72C05" w:rsidRPr="00B72C0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personal care products such as moisturiser tubes</w:t>
            </w:r>
            <w:r w:rsidR="00F50A4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, hair products</w:t>
            </w:r>
            <w:r w:rsidR="00B72C05" w:rsidRPr="00B72C0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etc</w:t>
            </w: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)</w:t>
            </w:r>
          </w:p>
        </w:tc>
      </w:tr>
      <w:tr w:rsidR="00C5440C" w:rsidRPr="009670DF" w14:paraId="77FADC32" w14:textId="77777777" w:rsidTr="00C5440C">
        <w:tc>
          <w:tcPr>
            <w:tcW w:w="2499" w:type="pct"/>
            <w:hideMark/>
          </w:tcPr>
          <w:p w14:paraId="7247E888" w14:textId="77777777" w:rsidR="00B72C05" w:rsidRPr="00B72C05" w:rsidRDefault="00B72C05" w:rsidP="00B72C05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</w:pP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Empty eye and brow makeup packaging</w:t>
            </w:r>
          </w:p>
          <w:p w14:paraId="1446AB84" w14:textId="4BB09FF1" w:rsidR="00C5440C" w:rsidRPr="009670DF" w:rsidRDefault="00B72C05" w:rsidP="00B72C05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B72C05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(e.g. mascara wands, eyeliner pens and eyeshadow compacts)</w:t>
            </w:r>
          </w:p>
        </w:tc>
        <w:tc>
          <w:tcPr>
            <w:tcW w:w="2501" w:type="pct"/>
          </w:tcPr>
          <w:p w14:paraId="762EAEF5" w14:textId="6C8B9F2E" w:rsidR="00C5440C" w:rsidRPr="009670DF" w:rsidRDefault="00C5440C" w:rsidP="00C5440C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Anything made of glass, including foundation bottles &amp; cream eye shadow jars</w:t>
            </w:r>
          </w:p>
        </w:tc>
      </w:tr>
      <w:tr w:rsidR="00C5440C" w:rsidRPr="009670DF" w14:paraId="496C078D" w14:textId="77777777" w:rsidTr="00C5440C">
        <w:tc>
          <w:tcPr>
            <w:tcW w:w="2499" w:type="pct"/>
            <w:hideMark/>
          </w:tcPr>
          <w:p w14:paraId="648AF2E3" w14:textId="77777777" w:rsidR="00F50A46" w:rsidRPr="00F50A46" w:rsidRDefault="00F50A46" w:rsidP="00F50A46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</w:pPr>
            <w:r w:rsidRPr="00F50A46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Empty lip makeup packaging</w:t>
            </w:r>
          </w:p>
          <w:p w14:paraId="6DDE5948" w14:textId="4194D3D8" w:rsidR="00C5440C" w:rsidRPr="009670DF" w:rsidRDefault="00F50A46" w:rsidP="00F50A46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50A46"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  <w:t>(e.g. lipsticks, lip glosses and lip balms)</w:t>
            </w:r>
          </w:p>
        </w:tc>
        <w:tc>
          <w:tcPr>
            <w:tcW w:w="2501" w:type="pct"/>
          </w:tcPr>
          <w:p w14:paraId="06140763" w14:textId="436696D4" w:rsidR="00C5440C" w:rsidRPr="009670DF" w:rsidRDefault="00C5440C" w:rsidP="00C5440C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Wooden eye pencils</w:t>
            </w:r>
            <w:r w:rsidRPr="000157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0A46" w:rsidRPr="009670DF" w14:paraId="6D620F82" w14:textId="77777777" w:rsidTr="00C5440C">
        <w:tc>
          <w:tcPr>
            <w:tcW w:w="2499" w:type="pct"/>
          </w:tcPr>
          <w:p w14:paraId="7442BF17" w14:textId="77777777" w:rsidR="00F50A46" w:rsidRPr="00F50A46" w:rsidRDefault="00F50A46" w:rsidP="00F50A46">
            <w:pPr>
              <w:spacing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val="en" w:eastAsia="en-GB"/>
              </w:rPr>
            </w:pPr>
          </w:p>
        </w:tc>
        <w:tc>
          <w:tcPr>
            <w:tcW w:w="2501" w:type="pct"/>
          </w:tcPr>
          <w:p w14:paraId="3FA9BA6F" w14:textId="70C21846" w:rsidR="00F50A46" w:rsidRDefault="00F50A46" w:rsidP="00C5440C">
            <w:pPr>
              <w:spacing w:after="240" w:line="3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Makeup brushes</w:t>
            </w:r>
          </w:p>
        </w:tc>
      </w:tr>
    </w:tbl>
    <w:p w14:paraId="71F1765C" w14:textId="66ED5BA9" w:rsidR="009E458E" w:rsidRDefault="009E458E" w:rsidP="000157D1">
      <w:pPr>
        <w:contextualSpacing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</w:p>
    <w:p w14:paraId="3AE24766" w14:textId="77777777" w:rsidR="00FC0DC5" w:rsidRDefault="00FC0DC5" w:rsidP="000157D1">
      <w:pPr>
        <w:contextualSpacing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</w:p>
    <w:p w14:paraId="62D6BF20" w14:textId="1DB2B995" w:rsidR="000157D1" w:rsidRPr="000157D1" w:rsidRDefault="000157D1" w:rsidP="000157D1">
      <w:pPr>
        <w:contextualSpacing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Please ensure all containers are clean and empty.</w:t>
      </w:r>
    </w:p>
    <w:sectPr w:rsidR="000157D1" w:rsidRPr="000157D1" w:rsidSect="009E4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57A0" w14:textId="77777777" w:rsidR="000524FE" w:rsidRDefault="000524FE" w:rsidP="00B56FD4">
      <w:pPr>
        <w:spacing w:after="0" w:line="240" w:lineRule="auto"/>
      </w:pPr>
      <w:r>
        <w:separator/>
      </w:r>
    </w:p>
  </w:endnote>
  <w:endnote w:type="continuationSeparator" w:id="0">
    <w:p w14:paraId="1AC663A9" w14:textId="77777777" w:rsidR="000524FE" w:rsidRDefault="000524FE" w:rsidP="00B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BABC" w14:textId="77777777" w:rsidR="00B00335" w:rsidRDefault="00B00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70CA" w14:textId="77777777" w:rsidR="00B00335" w:rsidRDefault="00B00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847D" w14:textId="77777777" w:rsidR="00B00335" w:rsidRDefault="00B00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31D9" w14:textId="77777777" w:rsidR="000524FE" w:rsidRDefault="000524FE" w:rsidP="00B56FD4">
      <w:pPr>
        <w:spacing w:after="0" w:line="240" w:lineRule="auto"/>
      </w:pPr>
      <w:r>
        <w:separator/>
      </w:r>
    </w:p>
  </w:footnote>
  <w:footnote w:type="continuationSeparator" w:id="0">
    <w:p w14:paraId="316E1B6E" w14:textId="77777777" w:rsidR="000524FE" w:rsidRDefault="000524FE" w:rsidP="00B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56AE" w14:textId="77777777" w:rsidR="00B00335" w:rsidRDefault="00B00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5B4" w14:textId="635E50DE" w:rsidR="00B56FD4" w:rsidRDefault="00B56F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7E6F19" wp14:editId="1B7900D4">
          <wp:simplePos x="0" y="0"/>
          <wp:positionH relativeFrom="column">
            <wp:posOffset>2956560</wp:posOffset>
          </wp:positionH>
          <wp:positionV relativeFrom="paragraph">
            <wp:posOffset>-312420</wp:posOffset>
          </wp:positionV>
          <wp:extent cx="3429000" cy="9372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Pr="00B56FD4"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2F1C" w14:textId="77777777" w:rsidR="00B00335" w:rsidRDefault="00B0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in;height:3in" o:bullet="t"/>
    </w:pict>
  </w:numPicBullet>
  <w:numPicBullet w:numPicBulletId="1">
    <w:pict>
      <v:shape id="_x0000_i1116" type="#_x0000_t75" style="width:3in;height:3in" o:bullet="t"/>
    </w:pict>
  </w:numPicBullet>
  <w:abstractNum w:abstractNumId="0" w15:restartNumberingAfterBreak="0">
    <w:nsid w:val="103D17DC"/>
    <w:multiLevelType w:val="hybridMultilevel"/>
    <w:tmpl w:val="AFF4B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EA3B92"/>
    <w:multiLevelType w:val="multilevel"/>
    <w:tmpl w:val="FC5C15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C60D5"/>
    <w:multiLevelType w:val="hybridMultilevel"/>
    <w:tmpl w:val="F01AC9B4"/>
    <w:lvl w:ilvl="0" w:tplc="FB5800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A0CD7"/>
    <w:multiLevelType w:val="multilevel"/>
    <w:tmpl w:val="FC5C159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849EE"/>
    <w:multiLevelType w:val="hybridMultilevel"/>
    <w:tmpl w:val="DB86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21D93"/>
    <w:multiLevelType w:val="hybridMultilevel"/>
    <w:tmpl w:val="E500C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1729B"/>
    <w:multiLevelType w:val="multilevel"/>
    <w:tmpl w:val="072EE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8E"/>
    <w:rsid w:val="000157D1"/>
    <w:rsid w:val="000524FE"/>
    <w:rsid w:val="000E30AA"/>
    <w:rsid w:val="00162124"/>
    <w:rsid w:val="00285E12"/>
    <w:rsid w:val="002F18BF"/>
    <w:rsid w:val="00343C12"/>
    <w:rsid w:val="00374E2D"/>
    <w:rsid w:val="00477F11"/>
    <w:rsid w:val="006F5AD4"/>
    <w:rsid w:val="009A5330"/>
    <w:rsid w:val="009E458E"/>
    <w:rsid w:val="00B00335"/>
    <w:rsid w:val="00B56FD4"/>
    <w:rsid w:val="00B60B01"/>
    <w:rsid w:val="00B72C05"/>
    <w:rsid w:val="00B813E9"/>
    <w:rsid w:val="00B8480A"/>
    <w:rsid w:val="00C15676"/>
    <w:rsid w:val="00C5440C"/>
    <w:rsid w:val="00C80932"/>
    <w:rsid w:val="00CC00B0"/>
    <w:rsid w:val="00DB6470"/>
    <w:rsid w:val="00E22898"/>
    <w:rsid w:val="00EB2F9B"/>
    <w:rsid w:val="00F20406"/>
    <w:rsid w:val="00F50A46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6CAA"/>
  <w15:chartTrackingRefBased/>
  <w15:docId w15:val="{73E1554A-485D-4A47-86F7-921F87AE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D4"/>
  </w:style>
  <w:style w:type="paragraph" w:styleId="Footer">
    <w:name w:val="footer"/>
    <w:basedOn w:val="Normal"/>
    <w:link w:val="FooterChar"/>
    <w:uiPriority w:val="99"/>
    <w:unhideWhenUsed/>
    <w:rsid w:val="00B56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D4"/>
  </w:style>
  <w:style w:type="paragraph" w:styleId="Title">
    <w:name w:val="Title"/>
    <w:basedOn w:val="Normal"/>
    <w:next w:val="Normal"/>
    <w:link w:val="TitleChar"/>
    <w:uiPriority w:val="10"/>
    <w:qFormat/>
    <w:rsid w:val="00B56F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rs\Documents\Custom%20Office%20Templates\G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A258-61EF-4243-81DF-931902C4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GB.dotx</Template>
  <TotalTime>229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Pearse</dc:creator>
  <cp:keywords/>
  <dc:description/>
  <cp:lastModifiedBy>Camilla Pearse</cp:lastModifiedBy>
  <cp:revision>9</cp:revision>
  <dcterms:created xsi:type="dcterms:W3CDTF">2021-03-25T14:39:00Z</dcterms:created>
  <dcterms:modified xsi:type="dcterms:W3CDTF">2022-01-23T16:53:00Z</dcterms:modified>
</cp:coreProperties>
</file>